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075DD" w14:textId="52B86669" w:rsidR="001B670A" w:rsidRDefault="00302BD5" w:rsidP="00302BD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65BA7FB" wp14:editId="073D9E4B">
            <wp:extent cx="5943600" cy="90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75DF" w14:textId="3DEDB043" w:rsidR="001B670A" w:rsidRPr="001B670A" w:rsidRDefault="001B670A" w:rsidP="001B67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F231A">
        <w:rPr>
          <w:rFonts w:ascii="Arial" w:eastAsia="Times New Roman" w:hAnsi="Arial" w:cs="Arial"/>
          <w:b/>
          <w:bCs/>
          <w:color w:val="000000"/>
          <w:sz w:val="21"/>
          <w:szCs w:val="21"/>
        </w:rPr>
        <w:t>Chapter #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302BD5">
        <w:rPr>
          <w:rFonts w:ascii="Arial" w:eastAsia="Times New Roman" w:hAnsi="Arial" w:cs="Arial"/>
          <w:b/>
          <w:bCs/>
          <w:color w:val="000000"/>
          <w:sz w:val="21"/>
          <w:szCs w:val="21"/>
        </w:rPr>
        <w:t>757</w:t>
      </w:r>
      <w:r w:rsidR="00302BD5"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D766E5">
        <w:rPr>
          <w:rFonts w:ascii="Arial" w:eastAsia="Times New Roman" w:hAnsi="Arial" w:cs="Arial"/>
          <w:bCs/>
          <w:color w:val="000000"/>
          <w:sz w:val="21"/>
          <w:szCs w:val="21"/>
        </w:rPr>
        <w:tab/>
      </w:r>
    </w:p>
    <w:p w14:paraId="71E075E1" w14:textId="77777777" w:rsidR="001B670A" w:rsidRPr="001B670A" w:rsidRDefault="001B670A" w:rsidP="001B67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I hereby designate the above named chapter as my primary chapter for SHRM membership coding purposes. I understand that: </w:t>
      </w:r>
    </w:p>
    <w:p w14:paraId="71E075E2" w14:textId="77777777" w:rsidR="001B670A" w:rsidRPr="001B670A" w:rsidRDefault="001B670A" w:rsidP="001B670A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color w:val="000000"/>
          <w:sz w:val="21"/>
          <w:szCs w:val="21"/>
        </w:rPr>
        <w:t>This in no way precludes membership in other chapters.</w:t>
      </w:r>
    </w:p>
    <w:p w14:paraId="71E075E3" w14:textId="77777777" w:rsidR="001B670A" w:rsidRPr="001B670A" w:rsidRDefault="001B670A" w:rsidP="001B6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This allows SHRM to list my membership to this chapter for financial support program purposes only. </w:t>
      </w:r>
    </w:p>
    <w:p w14:paraId="71E075E4" w14:textId="77777777" w:rsidR="001B670A" w:rsidRPr="001B670A" w:rsidRDefault="001B670A" w:rsidP="001B67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>Please type or print:</w:t>
      </w:r>
      <w:r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1E075E5" w14:textId="77777777" w:rsidR="001B670A" w:rsidRPr="001B670A" w:rsidRDefault="001B670A" w:rsidP="001B67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>NAME</w:t>
      </w:r>
      <w:r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____________________________________ </w:t>
      </w: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>SHRM MEMBER ID#</w:t>
      </w:r>
      <w:r w:rsidRPr="001B670A">
        <w:rPr>
          <w:rFonts w:ascii="Arial" w:eastAsia="Times New Roman" w:hAnsi="Arial" w:cs="Arial"/>
          <w:color w:val="000000"/>
          <w:sz w:val="21"/>
          <w:szCs w:val="21"/>
        </w:rPr>
        <w:t>________________</w:t>
      </w:r>
      <w:proofErr w:type="gramStart"/>
      <w:r w:rsidRPr="001B670A">
        <w:rPr>
          <w:rFonts w:ascii="Arial" w:eastAsia="Times New Roman" w:hAnsi="Arial" w:cs="Arial"/>
          <w:color w:val="000000"/>
          <w:sz w:val="21"/>
          <w:szCs w:val="21"/>
        </w:rPr>
        <w:t>_</w:t>
      </w:r>
      <w:proofErr w:type="gramEnd"/>
      <w:r w:rsidRPr="001B670A">
        <w:rPr>
          <w:rFonts w:ascii="Arial" w:eastAsia="Times New Roman" w:hAnsi="Arial" w:cs="Arial"/>
          <w:color w:val="000000"/>
          <w:sz w:val="21"/>
          <w:szCs w:val="21"/>
        </w:rPr>
        <w:br/>
        <w:t xml:space="preserve">(You must be a </w:t>
      </w: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>current national</w:t>
      </w:r>
      <w:r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 member of the Society for Human Resource Management to complete this form.) </w:t>
      </w:r>
    </w:p>
    <w:p w14:paraId="1B88B5D2" w14:textId="5B0F0393" w:rsidR="00FF231A" w:rsidRPr="00FF231A" w:rsidRDefault="00FF231A" w:rsidP="00FF231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JOB TITLE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</w:p>
    <w:p w14:paraId="71E075E6" w14:textId="3C1296E4" w:rsidR="001B670A" w:rsidRPr="001B670A" w:rsidRDefault="001B670A" w:rsidP="00FF231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color w:val="000000"/>
          <w:sz w:val="21"/>
          <w:szCs w:val="21"/>
        </w:rPr>
        <w:t>COMPANY NAME</w:t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20C2129F" w14:textId="77777777" w:rsidR="00FF231A" w:rsidRDefault="001B670A" w:rsidP="00FF231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color w:val="000000"/>
          <w:sz w:val="21"/>
          <w:szCs w:val="21"/>
        </w:rPr>
        <w:t>ADDRESS</w:t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</w:t>
      </w:r>
      <w:r w:rsidR="00FF231A">
        <w:rPr>
          <w:rFonts w:ascii="Arial" w:eastAsia="Times New Roman" w:hAnsi="Arial" w:cs="Arial"/>
          <w:color w:val="000000"/>
          <w:sz w:val="21"/>
          <w:szCs w:val="21"/>
        </w:rPr>
        <w:tab/>
      </w:r>
    </w:p>
    <w:p w14:paraId="71E075E9" w14:textId="6C3856C2" w:rsidR="001B670A" w:rsidRPr="001B670A" w:rsidRDefault="001B670A" w:rsidP="00FF231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color w:val="000000"/>
          <w:sz w:val="21"/>
          <w:szCs w:val="21"/>
        </w:rPr>
        <w:t>CITY/STATE/ZIP</w:t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</w:rPr>
        <w:tab/>
      </w:r>
    </w:p>
    <w:p w14:paraId="71E075EA" w14:textId="1CB29DDC" w:rsidR="001B670A" w:rsidRPr="001B670A" w:rsidRDefault="001B670A" w:rsidP="00FF231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PHONE# </w:t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</w:rPr>
        <w:tab/>
      </w:r>
    </w:p>
    <w:p w14:paraId="71E075EB" w14:textId="5CCEE9F9" w:rsidR="001B670A" w:rsidRPr="001B670A" w:rsidRDefault="00FF231A" w:rsidP="00FF231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SHRM Certifications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1B670A" w:rsidRPr="001B670A">
        <w:rPr>
          <w:rFonts w:ascii="Arial" w:eastAsia="Times New Roman" w:hAnsi="Arial" w:cs="Arial"/>
          <w:color w:val="000000"/>
          <w:sz w:val="21"/>
          <w:szCs w:val="21"/>
        </w:rPr>
        <w:t>_</w:t>
      </w:r>
      <w:proofErr w:type="gramEnd"/>
      <w:r w:rsidR="001B670A" w:rsidRPr="001B670A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</w:t>
      </w:r>
      <w:r w:rsidR="001B670A">
        <w:rPr>
          <w:rFonts w:ascii="Arial" w:eastAsia="Times New Roman" w:hAnsi="Arial" w:cs="Arial"/>
          <w:color w:val="000000"/>
          <w:sz w:val="21"/>
          <w:szCs w:val="21"/>
        </w:rPr>
        <w:t>________________</w:t>
      </w:r>
      <w:r w:rsidR="001B670A"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__ </w:t>
      </w:r>
    </w:p>
    <w:p w14:paraId="71E075EC" w14:textId="0EDE5353" w:rsidR="001B670A" w:rsidRPr="001B670A" w:rsidRDefault="001B670A" w:rsidP="00FF231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color w:val="000000"/>
          <w:sz w:val="21"/>
          <w:szCs w:val="21"/>
        </w:rPr>
        <w:t>E-MAIL</w:t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color w:val="000000"/>
          <w:sz w:val="21"/>
          <w:szCs w:val="21"/>
          <w:u w:val="single"/>
        </w:rPr>
        <w:tab/>
      </w:r>
      <w:r w:rsidRPr="001B670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1E075EE" w14:textId="0798F0A1" w:rsidR="001B670A" w:rsidRPr="001B670A" w:rsidRDefault="001B670A" w:rsidP="001B670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>Date:  __</w:t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</w:rPr>
        <w:t>_________   Member’s Signature</w:t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  <w:u w:val="single"/>
        </w:rPr>
        <w:tab/>
      </w:r>
      <w:r w:rsidR="00FF231A">
        <w:rPr>
          <w:rFonts w:ascii="Arial" w:eastAsia="Times New Roman" w:hAnsi="Arial" w:cs="Arial"/>
          <w:bCs/>
          <w:color w:val="000000"/>
          <w:sz w:val="21"/>
          <w:szCs w:val="21"/>
          <w:u w:val="single"/>
        </w:rPr>
        <w:tab/>
      </w: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br/>
      </w: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ab/>
      </w: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ab/>
      </w: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ab/>
      </w:r>
      <w:r w:rsidRPr="001B670A">
        <w:rPr>
          <w:rFonts w:ascii="Arial" w:eastAsia="Times New Roman" w:hAnsi="Arial" w:cs="Arial"/>
          <w:bCs/>
          <w:color w:val="000000"/>
          <w:sz w:val="21"/>
          <w:szCs w:val="21"/>
        </w:rPr>
        <w:t>(Member must sign to validate)</w:t>
      </w:r>
    </w:p>
    <w:p w14:paraId="71E075F0" w14:textId="4577A0FF" w:rsidR="00EE5852" w:rsidRDefault="00657023" w:rsidP="00302B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/>
          <w:color w:val="000000"/>
          <w:sz w:val="21"/>
          <w:szCs w:val="21"/>
        </w:rPr>
      </w:pPr>
      <w:r w:rsidRPr="00657023">
        <w:rPr>
          <w:rFonts w:ascii="Arial" w:eastAsia="Times New Roman" w:hAnsi="Arial" w:cs="Arial"/>
          <w:b/>
          <w:color w:val="000000"/>
          <w:sz w:val="21"/>
          <w:szCs w:val="21"/>
        </w:rPr>
        <w:t>Please scan and send to</w:t>
      </w:r>
      <w:r w:rsidR="00D766E5">
        <w:t xml:space="preserve">:    </w:t>
      </w:r>
      <w:r w:rsidR="001B2198">
        <w:t xml:space="preserve">Membership at </w:t>
      </w:r>
      <w:hyperlink r:id="rId10" w:history="1">
        <w:r w:rsidR="001B2198" w:rsidRPr="00C52EE8">
          <w:rPr>
            <w:rStyle w:val="Hyperlink"/>
          </w:rPr>
          <w:t>yamhillcountryhra@gmail.com</w:t>
        </w:r>
      </w:hyperlink>
      <w:r w:rsidR="001B2198">
        <w:t xml:space="preserve"> or by fax to 503-474-2611</w:t>
      </w:r>
      <w:bookmarkStart w:id="0" w:name="_GoBack"/>
      <w:bookmarkEnd w:id="0"/>
      <w:r w:rsidR="00302BD5">
        <w:rPr>
          <w:rFonts w:ascii="Arial" w:eastAsia="Times New Roman" w:hAnsi="Arial" w:cs="Arial"/>
          <w:b/>
          <w:bCs/>
          <w:noProof/>
          <w:color w:val="000000"/>
          <w:sz w:val="21"/>
          <w:szCs w:val="21"/>
        </w:rPr>
        <w:t xml:space="preserve"> </w:t>
      </w:r>
    </w:p>
    <w:p w14:paraId="1E3AA1E0" w14:textId="006C122B" w:rsidR="00302BD5" w:rsidRPr="00657023" w:rsidRDefault="00302BD5" w:rsidP="00302BD5">
      <w:pPr>
        <w:spacing w:before="100" w:beforeAutospacing="1" w:after="100" w:afterAutospacing="1" w:line="240" w:lineRule="auto"/>
        <w:rPr>
          <w:b/>
        </w:rPr>
      </w:pPr>
      <w:r w:rsidRPr="001B670A">
        <w:rPr>
          <w:rFonts w:ascii="Arial" w:eastAsia="Times New Roman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 wp14:anchorId="4D01AF79" wp14:editId="54B5831C">
            <wp:extent cx="838200" cy="621135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MLogo®_AFF_4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215" cy="62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BD5" w:rsidRPr="00657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4D9D"/>
    <w:multiLevelType w:val="multilevel"/>
    <w:tmpl w:val="9022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0A"/>
    <w:rsid w:val="001B2198"/>
    <w:rsid w:val="001B670A"/>
    <w:rsid w:val="00302BD5"/>
    <w:rsid w:val="00335456"/>
    <w:rsid w:val="0044443D"/>
    <w:rsid w:val="00657023"/>
    <w:rsid w:val="0072085B"/>
    <w:rsid w:val="00A33505"/>
    <w:rsid w:val="00D766E5"/>
    <w:rsid w:val="00DC51B4"/>
    <w:rsid w:val="00EE5852"/>
    <w:rsid w:val="00EE6C48"/>
    <w:rsid w:val="00FA68F0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7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4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yamhillcountryhra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2C3CBDF02884EA245FEFA68BCE5E9" ma:contentTypeVersion="1" ma:contentTypeDescription="Create a new document." ma:contentTypeScope="" ma:versionID="0736f519bbfa5552d1059218ec6428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D7763-EECA-4FD5-A21E-7AF052EB81AE}">
  <ds:schemaRefs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93B617-DB91-4219-887D-AD6495047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2DA56-EEA2-4438-8B26-DE658E20A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AF7CA89E.dotm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Boost, Sandy</dc:creator>
  <cp:lastModifiedBy>Jill Faughender</cp:lastModifiedBy>
  <cp:revision>6</cp:revision>
  <dcterms:created xsi:type="dcterms:W3CDTF">2016-02-08T18:07:00Z</dcterms:created>
  <dcterms:modified xsi:type="dcterms:W3CDTF">2016-06-20T18:57:00Z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0x010100E392C3CBDF02884EA245FEFA68BCE5E9</vt:lpwstr>
  </property>
</Properties>
</file>